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64A" w14:textId="77777777" w:rsidR="00540D29" w:rsidRDefault="00000000">
      <w:pPr>
        <w:tabs>
          <w:tab w:val="left" w:pos="10065"/>
        </w:tabs>
        <w:spacing w:after="0" w:line="240" w:lineRule="auto"/>
      </w:pPr>
      <w:r>
        <w:rPr>
          <w:rFonts w:ascii="Garamond" w:eastAsia="Times New Roman" w:hAnsi="Garamond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8CEBC" wp14:editId="554FE979">
                <wp:simplePos x="0" y="0"/>
                <wp:positionH relativeFrom="column">
                  <wp:posOffset>-81911</wp:posOffset>
                </wp:positionH>
                <wp:positionV relativeFrom="paragraph">
                  <wp:posOffset>-64136</wp:posOffset>
                </wp:positionV>
                <wp:extent cx="2174242" cy="276221"/>
                <wp:effectExtent l="0" t="0" r="16508" b="9529"/>
                <wp:wrapNone/>
                <wp:docPr id="8150801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2" cy="276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5EDD8D" w14:textId="77777777" w:rsidR="00540D29" w:rsidRDefault="00000000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Schema per la richiesta di contributo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E8CEB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6.45pt;margin-top:-5.05pt;width:171.2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" strokeweight=".26467mm">
                <v:textbox>
                  <w:txbxContent>
                    <w:p w14:paraId="705EDD8D" w14:textId="77777777" w:rsidR="00540D29" w:rsidRDefault="00000000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Schema per la richiesta di contributo</w:t>
                      </w:r>
                    </w:p>
                  </w:txbxContent>
                </v:textbox>
              </v:shape>
            </w:pict>
          </mc:Fallback>
        </mc:AlternateContent>
      </w:r>
    </w:p>
    <w:p w14:paraId="41169520" w14:textId="77777777" w:rsidR="00540D29" w:rsidRDefault="00540D29">
      <w:pPr>
        <w:tabs>
          <w:tab w:val="left" w:pos="10065"/>
        </w:tabs>
        <w:spacing w:after="0" w:line="240" w:lineRule="auto"/>
        <w:rPr>
          <w:rFonts w:ascii="Garamond" w:eastAsia="Times New Roman" w:hAnsi="Garamond"/>
          <w:lang w:eastAsia="it-IT"/>
        </w:rPr>
      </w:pPr>
    </w:p>
    <w:p w14:paraId="1A63CA5D" w14:textId="71225C19" w:rsidR="00540D29" w:rsidRDefault="00000000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/>
          <w:b/>
          <w:lang w:eastAsia="it-IT"/>
        </w:rPr>
      </w:pPr>
      <w:r>
        <w:rPr>
          <w:rFonts w:ascii="Garamond" w:eastAsia="Times New Roman" w:hAnsi="Garamond"/>
          <w:b/>
          <w:lang w:eastAsia="it-IT"/>
        </w:rPr>
        <w:t xml:space="preserve">COMUNE DI </w:t>
      </w:r>
      <w:r w:rsidR="00C94419">
        <w:rPr>
          <w:rFonts w:ascii="Garamond" w:eastAsia="Times New Roman" w:hAnsi="Garamond"/>
          <w:b/>
          <w:lang w:eastAsia="it-IT"/>
        </w:rPr>
        <w:t>GALLICCHIO</w:t>
      </w:r>
    </w:p>
    <w:p w14:paraId="01570E2E" w14:textId="5B9F6FBD" w:rsidR="00540D29" w:rsidRDefault="00000000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/>
          <w:b/>
          <w:lang w:eastAsia="it-IT"/>
        </w:rPr>
      </w:pPr>
      <w:r>
        <w:rPr>
          <w:rFonts w:ascii="Garamond" w:eastAsia="Times New Roman" w:hAnsi="Garamond"/>
          <w:b/>
          <w:lang w:eastAsia="it-IT"/>
        </w:rPr>
        <w:t>AREA AMMINISTRATIVA</w:t>
      </w:r>
      <w:r w:rsidR="00C94419">
        <w:rPr>
          <w:rFonts w:ascii="Garamond" w:eastAsia="Times New Roman" w:hAnsi="Garamond"/>
          <w:b/>
          <w:lang w:eastAsia="it-IT"/>
        </w:rPr>
        <w:t xml:space="preserve"> CONTABILE</w:t>
      </w:r>
    </w:p>
    <w:p w14:paraId="03C7BDA0" w14:textId="77777777" w:rsidR="00540D29" w:rsidRDefault="00000000">
      <w:pPr>
        <w:tabs>
          <w:tab w:val="left" w:pos="10065"/>
        </w:tabs>
        <w:spacing w:after="0" w:line="240" w:lineRule="auto"/>
        <w:ind w:right="-568"/>
        <w:jc w:val="right"/>
        <w:rPr>
          <w:rFonts w:ascii="Garamond" w:eastAsia="Times New Roman" w:hAnsi="Garamond"/>
          <w:b/>
          <w:lang w:eastAsia="it-IT"/>
        </w:rPr>
      </w:pPr>
      <w:r>
        <w:rPr>
          <w:rFonts w:ascii="Garamond" w:eastAsia="Times New Roman" w:hAnsi="Garamond"/>
          <w:b/>
          <w:lang w:eastAsia="it-IT"/>
        </w:rPr>
        <w:t>UFFICIO SPORT/SERVIZI SOCIALI</w:t>
      </w:r>
    </w:p>
    <w:p w14:paraId="20C25E79" w14:textId="77777777" w:rsidR="00540D29" w:rsidRDefault="00540D29">
      <w:pPr>
        <w:spacing w:after="0" w:line="340" w:lineRule="exact"/>
        <w:ind w:right="-568"/>
        <w:rPr>
          <w:rFonts w:ascii="Garamond" w:eastAsia="Times New Roman" w:hAnsi="Garamond"/>
          <w:sz w:val="28"/>
          <w:szCs w:val="20"/>
          <w:lang w:eastAsia="it-IT"/>
        </w:rPr>
      </w:pPr>
    </w:p>
    <w:p w14:paraId="5BAF0189" w14:textId="77777777" w:rsidR="00540D29" w:rsidRDefault="00000000">
      <w:pPr>
        <w:spacing w:after="0" w:line="240" w:lineRule="auto"/>
        <w:ind w:left="1276" w:right="-568" w:hanging="1276"/>
        <w:jc w:val="both"/>
      </w:pPr>
      <w:proofErr w:type="gramStart"/>
      <w:r>
        <w:rPr>
          <w:rFonts w:ascii="Garamond" w:eastAsia="Times New Roman" w:hAnsi="Garamond"/>
          <w:b/>
          <w:lang w:eastAsia="it-IT"/>
        </w:rPr>
        <w:t>OGGETTO:DOMANDA</w:t>
      </w:r>
      <w:proofErr w:type="gramEnd"/>
      <w:r>
        <w:rPr>
          <w:rFonts w:ascii="Garamond" w:eastAsia="Times New Roman" w:hAnsi="Garamond"/>
          <w:b/>
          <w:lang w:eastAsia="it-IT"/>
        </w:rPr>
        <w:t xml:space="preserve"> BUONI SPORT A SOSTEGNO D’INIZIATIVE DI PRATICA SPORTIVA E FISICO–MOTORIA PER IL PERIODO </w:t>
      </w:r>
      <w:r>
        <w:rPr>
          <w:rFonts w:ascii="Garamond" w:eastAsia="Times New Roman" w:hAnsi="Garamond"/>
          <w:b/>
          <w:bCs/>
          <w:lang w:eastAsia="it-IT"/>
        </w:rPr>
        <w:t>03/10/2023-02/10/2024</w:t>
      </w:r>
      <w:r>
        <w:rPr>
          <w:rFonts w:ascii="Garamond" w:eastAsia="Times New Roman" w:hAnsi="Garamond"/>
          <w:b/>
          <w:lang w:eastAsia="it-IT"/>
        </w:rPr>
        <w:t xml:space="preserve"> (L. R. n.26/2004 e </w:t>
      </w:r>
      <w:proofErr w:type="spellStart"/>
      <w:r>
        <w:rPr>
          <w:rFonts w:ascii="Garamond" w:eastAsia="Times New Roman" w:hAnsi="Garamond"/>
          <w:b/>
          <w:lang w:eastAsia="it-IT"/>
        </w:rPr>
        <w:t>ss.mm.ii</w:t>
      </w:r>
      <w:proofErr w:type="spellEnd"/>
      <w:r>
        <w:rPr>
          <w:rFonts w:ascii="Garamond" w:eastAsia="Times New Roman" w:hAnsi="Garamond"/>
          <w:b/>
          <w:lang w:eastAsia="it-IT"/>
        </w:rPr>
        <w:t>.).</w:t>
      </w:r>
    </w:p>
    <w:p w14:paraId="63DABA73" w14:textId="77777777" w:rsidR="00540D29" w:rsidRDefault="00540D29">
      <w:pPr>
        <w:keepNext/>
        <w:spacing w:after="0" w:line="240" w:lineRule="auto"/>
        <w:jc w:val="center"/>
        <w:outlineLvl w:val="1"/>
        <w:rPr>
          <w:rFonts w:ascii="Garamond" w:eastAsia="Times New Roman" w:hAnsi="Garamond"/>
          <w:b/>
          <w:sz w:val="16"/>
          <w:szCs w:val="16"/>
          <w:lang w:eastAsia="it-IT"/>
        </w:rPr>
      </w:pPr>
    </w:p>
    <w:p w14:paraId="592FAF7C" w14:textId="77777777" w:rsidR="00540D29" w:rsidRDefault="00000000">
      <w:pPr>
        <w:keepNext/>
        <w:spacing w:after="0" w:line="240" w:lineRule="auto"/>
        <w:outlineLvl w:val="0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Generalità del richiedente:</w:t>
      </w:r>
    </w:p>
    <w:p w14:paraId="156BFC7E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</w:p>
    <w:tbl>
      <w:tblPr>
        <w:tblW w:w="10506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"/>
        <w:gridCol w:w="96"/>
        <w:gridCol w:w="1276"/>
        <w:gridCol w:w="1134"/>
        <w:gridCol w:w="1894"/>
        <w:gridCol w:w="340"/>
        <w:gridCol w:w="300"/>
        <w:gridCol w:w="300"/>
        <w:gridCol w:w="143"/>
        <w:gridCol w:w="197"/>
        <w:gridCol w:w="340"/>
        <w:gridCol w:w="320"/>
        <w:gridCol w:w="135"/>
        <w:gridCol w:w="142"/>
        <w:gridCol w:w="63"/>
        <w:gridCol w:w="320"/>
        <w:gridCol w:w="300"/>
        <w:gridCol w:w="380"/>
        <w:gridCol w:w="340"/>
        <w:gridCol w:w="298"/>
        <w:gridCol w:w="62"/>
        <w:gridCol w:w="320"/>
        <w:gridCol w:w="380"/>
        <w:gridCol w:w="420"/>
        <w:gridCol w:w="340"/>
        <w:gridCol w:w="520"/>
        <w:gridCol w:w="40"/>
        <w:gridCol w:w="60"/>
      </w:tblGrid>
      <w:tr w:rsidR="00540D29" w14:paraId="2078BF9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" w:type="dxa"/>
          </w:tcPr>
          <w:p w14:paraId="6AC23C72" w14:textId="77777777" w:rsidR="00540D29" w:rsidRDefault="00540D29">
            <w:pPr>
              <w:keepNext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5D6FA" w14:textId="77777777" w:rsidR="00540D29" w:rsidRDefault="00000000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50E6F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79B75" w14:textId="77777777" w:rsidR="00540D29" w:rsidRDefault="00000000">
            <w:pPr>
              <w:keepNext/>
              <w:spacing w:after="0" w:line="240" w:lineRule="auto"/>
              <w:jc w:val="center"/>
              <w:outlineLvl w:val="3"/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396E5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60" w:type="dxa"/>
          </w:tcPr>
          <w:p w14:paraId="46009C4B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540D29" w14:paraId="007E927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" w:type="dxa"/>
          </w:tcPr>
          <w:p w14:paraId="5359DABE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</w:tcPr>
          <w:p w14:paraId="3929864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8181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1E350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A6FC6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EAE36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18B3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64A1E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6387D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1FA37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8CB8D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A335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310EE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D4ADC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DAFF1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3781C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F8F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71C12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C9E14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9404E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40" w:type="dxa"/>
          </w:tcPr>
          <w:p w14:paraId="7444BE6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60" w:type="dxa"/>
          </w:tcPr>
          <w:p w14:paraId="0C49A654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540D29" w14:paraId="487A5A68" w14:textId="777777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50685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7CD66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F800E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Data di nascita.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091E8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540D29" w14:paraId="654D959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B1B8E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Residenza anagrafica    Via/Piazza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CCCEA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DD492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0BB49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Telef</w:t>
            </w:r>
            <w:proofErr w:type="spellEnd"/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.</w:t>
            </w:r>
          </w:p>
        </w:tc>
      </w:tr>
      <w:tr w:rsidR="00540D29" w14:paraId="2C6D74F5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1ADC8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4B443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449AD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2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B5BCC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7E2C984B" w14:textId="77777777" w:rsidR="00540D29" w:rsidRDefault="00540D29">
      <w:pPr>
        <w:spacing w:after="0" w:line="240" w:lineRule="auto"/>
        <w:rPr>
          <w:rFonts w:ascii="Garamond" w:eastAsia="Times New Roman" w:hAnsi="Garamond"/>
          <w:sz w:val="16"/>
          <w:szCs w:val="16"/>
          <w:lang w:eastAsia="it-IT"/>
        </w:rPr>
      </w:pPr>
    </w:p>
    <w:p w14:paraId="0FDB656B" w14:textId="77777777" w:rsidR="00540D29" w:rsidRDefault="00000000">
      <w:pPr>
        <w:keepNext/>
        <w:spacing w:after="0" w:line="240" w:lineRule="auto"/>
        <w:outlineLvl w:val="0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Generalità del beneficiario (se diverso dal richiedente)</w:t>
      </w:r>
    </w:p>
    <w:p w14:paraId="6ECE6A33" w14:textId="77777777" w:rsidR="00540D29" w:rsidRDefault="00540D29">
      <w:pPr>
        <w:spacing w:after="0" w:line="240" w:lineRule="auto"/>
        <w:rPr>
          <w:rFonts w:ascii="Garamond" w:eastAsia="Times New Roman" w:hAnsi="Garamond"/>
          <w:sz w:val="16"/>
          <w:szCs w:val="16"/>
          <w:lang w:eastAsia="it-IT"/>
        </w:rPr>
      </w:pPr>
    </w:p>
    <w:tbl>
      <w:tblPr>
        <w:tblW w:w="10380" w:type="dxa"/>
        <w:tblInd w:w="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"/>
        <w:gridCol w:w="1273"/>
        <w:gridCol w:w="3018"/>
        <w:gridCol w:w="339"/>
        <w:gridCol w:w="300"/>
        <w:gridCol w:w="300"/>
        <w:gridCol w:w="143"/>
        <w:gridCol w:w="197"/>
        <w:gridCol w:w="339"/>
        <w:gridCol w:w="319"/>
        <w:gridCol w:w="135"/>
        <w:gridCol w:w="205"/>
        <w:gridCol w:w="319"/>
        <w:gridCol w:w="300"/>
        <w:gridCol w:w="379"/>
        <w:gridCol w:w="339"/>
        <w:gridCol w:w="359"/>
        <w:gridCol w:w="319"/>
        <w:gridCol w:w="379"/>
        <w:gridCol w:w="419"/>
        <w:gridCol w:w="339"/>
        <w:gridCol w:w="519"/>
        <w:gridCol w:w="100"/>
      </w:tblGrid>
      <w:tr w:rsidR="00540D29" w14:paraId="03C4DC18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D066F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CBD58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8BDE7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EDCE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  <w:tr w:rsidR="00540D29" w14:paraId="5DF4731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" w:type="dxa"/>
          </w:tcPr>
          <w:p w14:paraId="323C398B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86582" w14:textId="77777777" w:rsidR="00540D29" w:rsidRDefault="00000000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B082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5083A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9722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D679D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CA7E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2601F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743C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DD5B9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CEF52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62A2D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F743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68301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CAA03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2F71A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E7B43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B7284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5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D5C5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  <w:tc>
          <w:tcPr>
            <w:tcW w:w="100" w:type="dxa"/>
          </w:tcPr>
          <w:p w14:paraId="0819B9AA" w14:textId="77777777" w:rsidR="00540D29" w:rsidRDefault="00540D29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14:paraId="05F02C60" w14:textId="77777777" w:rsidR="00540D29" w:rsidRDefault="00540D29">
      <w:pPr>
        <w:spacing w:after="0" w:line="240" w:lineRule="auto"/>
        <w:rPr>
          <w:rFonts w:ascii="Garamond" w:eastAsia="Times New Roman" w:hAnsi="Garamond"/>
          <w:sz w:val="16"/>
          <w:szCs w:val="16"/>
          <w:lang w:eastAsia="it-IT"/>
        </w:rPr>
      </w:pPr>
    </w:p>
    <w:p w14:paraId="69E30B61" w14:textId="77777777" w:rsidR="00540D29" w:rsidRDefault="0000000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A tal fine dichiara di appartenere alla categoria:</w:t>
      </w:r>
    </w:p>
    <w:p w14:paraId="46388465" w14:textId="77777777" w:rsidR="00540D29" w:rsidRDefault="00000000">
      <w:pPr>
        <w:numPr>
          <w:ilvl w:val="0"/>
          <w:numId w:val="1"/>
        </w:numPr>
        <w:spacing w:after="0" w:line="340" w:lineRule="exact"/>
      </w:pPr>
      <w:r>
        <w:rPr>
          <w:rFonts w:ascii="Garamond" w:eastAsia="Times New Roman" w:hAnsi="Garamond"/>
          <w:b/>
          <w:sz w:val="23"/>
          <w:szCs w:val="23"/>
          <w:lang w:eastAsia="it-IT"/>
        </w:rPr>
        <w:t>A</w:t>
      </w:r>
      <w:r>
        <w:rPr>
          <w:rFonts w:ascii="Garamond" w:eastAsia="Times New Roman" w:hAnsi="Garamond"/>
          <w:sz w:val="23"/>
          <w:szCs w:val="23"/>
          <w:lang w:eastAsia="it-IT"/>
        </w:rPr>
        <w:t xml:space="preserve">: </w:t>
      </w:r>
      <w:r>
        <w:rPr>
          <w:rFonts w:ascii="Garamond" w:eastAsia="Times New Roman" w:hAnsi="Garamond"/>
          <w:sz w:val="23"/>
          <w:szCs w:val="23"/>
          <w:lang w:eastAsia="it-IT"/>
        </w:rPr>
        <w:tab/>
        <w:t>diversamente abile fisico/psichico;</w:t>
      </w:r>
    </w:p>
    <w:p w14:paraId="013BEFB6" w14:textId="77777777" w:rsidR="00540D29" w:rsidRDefault="00000000">
      <w:pPr>
        <w:numPr>
          <w:ilvl w:val="0"/>
          <w:numId w:val="1"/>
        </w:numPr>
        <w:spacing w:after="0" w:line="340" w:lineRule="exact"/>
      </w:pPr>
      <w:r>
        <w:rPr>
          <w:rFonts w:ascii="Garamond" w:eastAsia="Times New Roman" w:hAnsi="Garamond"/>
          <w:b/>
          <w:sz w:val="23"/>
          <w:szCs w:val="23"/>
          <w:lang w:eastAsia="it-IT"/>
        </w:rPr>
        <w:t>B</w:t>
      </w:r>
      <w:r>
        <w:rPr>
          <w:rFonts w:ascii="Garamond" w:eastAsia="Times New Roman" w:hAnsi="Garamond"/>
          <w:sz w:val="23"/>
          <w:szCs w:val="23"/>
          <w:lang w:eastAsia="it-IT"/>
        </w:rPr>
        <w:t xml:space="preserve">: </w:t>
      </w:r>
      <w:r>
        <w:rPr>
          <w:rFonts w:ascii="Garamond" w:eastAsia="Times New Roman" w:hAnsi="Garamond"/>
          <w:sz w:val="23"/>
          <w:szCs w:val="23"/>
          <w:lang w:eastAsia="it-IT"/>
        </w:rPr>
        <w:tab/>
        <w:t>minore;</w:t>
      </w:r>
    </w:p>
    <w:p w14:paraId="7367C47F" w14:textId="77777777" w:rsidR="00540D29" w:rsidRDefault="00000000">
      <w:pPr>
        <w:numPr>
          <w:ilvl w:val="0"/>
          <w:numId w:val="1"/>
        </w:numPr>
        <w:spacing w:after="0" w:line="340" w:lineRule="exact"/>
      </w:pPr>
      <w:r>
        <w:rPr>
          <w:rFonts w:ascii="Garamond" w:eastAsia="Times New Roman" w:hAnsi="Garamond"/>
          <w:b/>
          <w:sz w:val="23"/>
          <w:szCs w:val="23"/>
          <w:lang w:eastAsia="it-IT"/>
        </w:rPr>
        <w:t>C</w:t>
      </w:r>
      <w:r>
        <w:rPr>
          <w:rFonts w:ascii="Garamond" w:eastAsia="Times New Roman" w:hAnsi="Garamond"/>
          <w:sz w:val="23"/>
          <w:szCs w:val="23"/>
          <w:lang w:eastAsia="it-IT"/>
        </w:rPr>
        <w:t xml:space="preserve">: </w:t>
      </w:r>
      <w:r>
        <w:rPr>
          <w:rFonts w:ascii="Garamond" w:eastAsia="Times New Roman" w:hAnsi="Garamond"/>
          <w:sz w:val="23"/>
          <w:szCs w:val="23"/>
          <w:lang w:eastAsia="it-IT"/>
        </w:rPr>
        <w:tab/>
        <w:t>anziano;</w:t>
      </w:r>
    </w:p>
    <w:p w14:paraId="6EEA42DB" w14:textId="77777777" w:rsidR="00540D29" w:rsidRDefault="0000000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Attività motoria e sportiva da praticare: ________________________________________________;</w:t>
      </w:r>
    </w:p>
    <w:p w14:paraId="2C13C791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</w:p>
    <w:p w14:paraId="0DDBD0D5" w14:textId="77777777" w:rsidR="00540D29" w:rsidRDefault="0000000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presso l’Istituto o il Centro o </w:t>
      </w:r>
      <w:proofErr w:type="gramStart"/>
      <w:r>
        <w:rPr>
          <w:rFonts w:ascii="Garamond" w:eastAsia="Times New Roman" w:hAnsi="Garamond"/>
          <w:sz w:val="24"/>
          <w:szCs w:val="24"/>
          <w:lang w:eastAsia="it-IT"/>
        </w:rPr>
        <w:t>Scuola  di</w:t>
      </w:r>
      <w:proofErr w:type="gramEnd"/>
      <w:r>
        <w:rPr>
          <w:rFonts w:ascii="Garamond" w:eastAsia="Times New Roman" w:hAnsi="Garamond"/>
          <w:sz w:val="24"/>
          <w:szCs w:val="24"/>
          <w:lang w:eastAsia="it-IT"/>
        </w:rPr>
        <w:t xml:space="preserve"> _________________________________________________;</w:t>
      </w:r>
    </w:p>
    <w:p w14:paraId="44E735F9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</w:p>
    <w:p w14:paraId="750E6CF1" w14:textId="77777777" w:rsidR="00540D29" w:rsidRDefault="0000000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Comune _____________________________________ CAP_____________ Provincia___________;</w:t>
      </w:r>
    </w:p>
    <w:p w14:paraId="45765170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</w:p>
    <w:p w14:paraId="671F0123" w14:textId="77777777" w:rsidR="00540D29" w:rsidRDefault="00000000">
      <w:pPr>
        <w:spacing w:after="0" w:line="240" w:lineRule="auto"/>
        <w:jc w:val="both"/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Il sottoscritto_____________________________ dichiara che l’indicatore della Situazione Economica Equivalente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(ISEE)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del proprio nucleo familiare, in corso di validità è di </w:t>
      </w:r>
      <w:proofErr w:type="gramStart"/>
      <w:r>
        <w:rPr>
          <w:rFonts w:ascii="Garamond" w:eastAsia="Times New Roman" w:hAnsi="Garamond"/>
          <w:sz w:val="24"/>
          <w:szCs w:val="24"/>
          <w:lang w:eastAsia="it-IT"/>
        </w:rPr>
        <w:t>Euro</w:t>
      </w:r>
      <w:proofErr w:type="gramEnd"/>
      <w:r>
        <w:rPr>
          <w:rFonts w:ascii="Garamond" w:eastAsia="Times New Roman" w:hAnsi="Garamond"/>
          <w:sz w:val="24"/>
          <w:szCs w:val="24"/>
          <w:lang w:eastAsia="it-IT"/>
        </w:rPr>
        <w:t>: ____________________</w:t>
      </w:r>
    </w:p>
    <w:p w14:paraId="2B7B988C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3F97FDDD" w14:textId="77777777" w:rsidR="00540D29" w:rsidRDefault="00000000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Si allega alla presente domanda:</w:t>
      </w:r>
    </w:p>
    <w:p w14:paraId="44F2DA4E" w14:textId="77777777" w:rsidR="00540D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ISEE in corso di validità;</w:t>
      </w:r>
    </w:p>
    <w:p w14:paraId="33ADC611" w14:textId="77777777" w:rsidR="00540D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Stato di famiglia e/o autocertificazione della propria situazione familiare;</w:t>
      </w:r>
    </w:p>
    <w:p w14:paraId="2C944AF3" w14:textId="77777777" w:rsidR="00540D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Copia del documento di riconoscimento in corso di validità;</w:t>
      </w:r>
    </w:p>
    <w:p w14:paraId="500C1EC6" w14:textId="77777777" w:rsidR="00540D29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Garamond" w:eastAsia="Times New Roman" w:hAnsi="Garamond"/>
          <w:sz w:val="24"/>
          <w:szCs w:val="24"/>
          <w:lang w:eastAsia="it-IT"/>
        </w:rPr>
        <w:t xml:space="preserve">Autodichiarazione di iscrizione ad attività motoria per il periodo </w:t>
      </w:r>
      <w:r>
        <w:rPr>
          <w:rFonts w:ascii="Garamond" w:eastAsia="Times New Roman" w:hAnsi="Garamond"/>
          <w:bCs/>
          <w:sz w:val="24"/>
          <w:szCs w:val="24"/>
          <w:lang w:eastAsia="it-IT"/>
        </w:rPr>
        <w:t>03/10/2023-02/10/2024</w:t>
      </w:r>
      <w:r>
        <w:rPr>
          <w:rFonts w:ascii="Garamond" w:eastAsia="Times New Roman" w:hAnsi="Garamond"/>
          <w:sz w:val="24"/>
          <w:szCs w:val="24"/>
          <w:lang w:eastAsia="it-IT"/>
        </w:rPr>
        <w:t>, con indicazione dell’attività da svolgere;</w:t>
      </w:r>
    </w:p>
    <w:p w14:paraId="7C056B3E" w14:textId="77777777" w:rsidR="00540D29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>
        <w:rPr>
          <w:rFonts w:ascii="Garamond" w:eastAsia="Times New Roman" w:hAnsi="Garamond"/>
          <w:sz w:val="24"/>
          <w:szCs w:val="24"/>
          <w:lang w:eastAsia="it-IT"/>
        </w:rPr>
        <w:t>Per i disabili: certificato medico attestante l’invalidità.</w:t>
      </w:r>
    </w:p>
    <w:p w14:paraId="76F01724" w14:textId="77777777" w:rsidR="00540D29" w:rsidRDefault="00540D2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73B4B663" w14:textId="77777777" w:rsidR="00540D29" w:rsidRDefault="00000000">
      <w:pPr>
        <w:spacing w:after="0" w:line="240" w:lineRule="auto"/>
        <w:ind w:firstLine="60"/>
        <w:jc w:val="both"/>
        <w:rPr>
          <w:rFonts w:ascii="Garamond" w:eastAsia="Times New Roman" w:hAnsi="Garamond"/>
          <w:b/>
          <w:u w:val="single"/>
          <w:lang w:eastAsia="it-IT"/>
        </w:rPr>
      </w:pPr>
      <w:r>
        <w:rPr>
          <w:rFonts w:ascii="Garamond" w:eastAsia="Times New Roman" w:hAnsi="Garamond"/>
          <w:b/>
          <w:u w:val="single"/>
          <w:lang w:eastAsia="it-IT"/>
        </w:rPr>
        <w:t>N.B. = Le domande incomplete e/o mancante di documentazione, inderogabilmente, non saranno valutate successivamente alla data di scadenza.</w:t>
      </w:r>
    </w:p>
    <w:p w14:paraId="76C5ECF9" w14:textId="77777777" w:rsidR="00540D29" w:rsidRDefault="00540D29">
      <w:pPr>
        <w:spacing w:after="0" w:line="240" w:lineRule="auto"/>
        <w:ind w:firstLine="60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14:paraId="2220F3C9" w14:textId="77777777" w:rsidR="00540D29" w:rsidRDefault="00000000">
      <w:pPr>
        <w:spacing w:after="0" w:line="240" w:lineRule="auto"/>
        <w:jc w:val="both"/>
      </w:pPr>
      <w:r>
        <w:rPr>
          <w:rFonts w:ascii="Garamond" w:eastAsia="Times New Roman" w:hAnsi="Garamond"/>
          <w:sz w:val="24"/>
          <w:szCs w:val="24"/>
          <w:lang w:eastAsia="it-IT"/>
        </w:rPr>
        <w:t>Aliano, ___________________</w:t>
      </w:r>
      <w:r>
        <w:rPr>
          <w:rFonts w:ascii="Garamond" w:eastAsia="Times New Roman" w:hAnsi="Garamond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z w:val="24"/>
          <w:szCs w:val="24"/>
          <w:lang w:eastAsia="it-IT"/>
        </w:rPr>
        <w:tab/>
        <w:t>Firma ___________________________</w:t>
      </w:r>
    </w:p>
    <w:p w14:paraId="65352C13" w14:textId="77777777" w:rsidR="00540D29" w:rsidRDefault="00540D29"/>
    <w:sectPr w:rsidR="00540D2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C37B" w14:textId="77777777" w:rsidR="00D006DF" w:rsidRDefault="00D006DF">
      <w:pPr>
        <w:spacing w:after="0" w:line="240" w:lineRule="auto"/>
      </w:pPr>
      <w:r>
        <w:separator/>
      </w:r>
    </w:p>
  </w:endnote>
  <w:endnote w:type="continuationSeparator" w:id="0">
    <w:p w14:paraId="7C64A071" w14:textId="77777777" w:rsidR="00D006DF" w:rsidRDefault="00D0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77A4" w14:textId="77777777" w:rsidR="00D006DF" w:rsidRDefault="00D006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6F319" w14:textId="77777777" w:rsidR="00D006DF" w:rsidRDefault="00D0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3006A"/>
    <w:multiLevelType w:val="multilevel"/>
    <w:tmpl w:val="2012A1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897FEF"/>
    <w:multiLevelType w:val="multilevel"/>
    <w:tmpl w:val="713EE4AC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91763727">
    <w:abstractNumId w:val="1"/>
  </w:num>
  <w:num w:numId="2" w16cid:durableId="33557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D29"/>
    <w:rsid w:val="00540D29"/>
    <w:rsid w:val="00C94419"/>
    <w:rsid w:val="00D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E515"/>
  <w15:docId w15:val="{772C96E0-3126-4199-9BE5-AF5B1527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Fujitsu11</dc:creator>
  <cp:lastModifiedBy>SARA INFANTINO</cp:lastModifiedBy>
  <cp:revision>2</cp:revision>
  <cp:lastPrinted>2021-09-13T11:05:00Z</cp:lastPrinted>
  <dcterms:created xsi:type="dcterms:W3CDTF">2023-12-27T19:29:00Z</dcterms:created>
  <dcterms:modified xsi:type="dcterms:W3CDTF">2023-12-27T19:29:00Z</dcterms:modified>
</cp:coreProperties>
</file>